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56"/>
          <w:szCs w:val="56"/>
        </w:rPr>
        <w:alias w:val="Enter list title:"/>
        <w:tag w:val="Enter list title:"/>
        <w:id w:val="1582108915"/>
        <w:placeholder>
          <w:docPart w:val="89E7B7B02D4F491E823F6A9A6E76FC03"/>
        </w:placeholder>
        <w:temporary/>
        <w:showingPlcHdr/>
        <w15:appearance w15:val="hidden"/>
      </w:sdtPr>
      <w:sdtContent>
        <w:p w14:paraId="4FFBCE20" w14:textId="77777777" w:rsidR="009225CF" w:rsidRPr="002D0AD0" w:rsidRDefault="00CD666D">
          <w:pPr>
            <w:pStyle w:val="Heading1"/>
            <w:rPr>
              <w:sz w:val="56"/>
              <w:szCs w:val="56"/>
            </w:rPr>
          </w:pPr>
          <w:r w:rsidRPr="002D0AD0">
            <w:rPr>
              <w:b/>
              <w:bCs/>
              <w:sz w:val="72"/>
              <w:szCs w:val="72"/>
            </w:rPr>
            <w:t>List Title</w:t>
          </w:r>
        </w:p>
      </w:sdtContent>
    </w:sdt>
    <w:sdt>
      <w:sdtPr>
        <w:rPr>
          <w:sz w:val="48"/>
          <w:szCs w:val="48"/>
        </w:rPr>
        <w:alias w:val="Enter body text:"/>
        <w:tag w:val="Enter body text:"/>
        <w:id w:val="-626401705"/>
        <w:placeholder>
          <w:docPart w:val="61568D037A984A3C9916BDB26CFC5071"/>
        </w:placeholder>
        <w:temporary/>
        <w:showingPlcHdr/>
        <w15:appearance w15:val="hidden"/>
      </w:sdtPr>
      <w:sdtContent>
        <w:p w14:paraId="0A1F71E0" w14:textId="77777777" w:rsidR="009225CF" w:rsidRPr="002D0AD0" w:rsidRDefault="00CD666D">
          <w:pPr>
            <w:rPr>
              <w:sz w:val="48"/>
              <w:szCs w:val="48"/>
            </w:rPr>
          </w:pPr>
          <w:r w:rsidRPr="002D0AD0">
            <w:rPr>
              <w:sz w:val="48"/>
              <w:szCs w:val="48"/>
            </w:rPr>
            <w:t>If you’re ready to write, just select a line of text and start typing to replace it with your own.</w:t>
          </w:r>
        </w:p>
      </w:sdtContent>
    </w:sdt>
    <w:sdt>
      <w:sdtPr>
        <w:rPr>
          <w:sz w:val="48"/>
          <w:szCs w:val="48"/>
        </w:rPr>
        <w:alias w:val="Enter list content:"/>
        <w:tag w:val="Enter list content:"/>
        <w:id w:val="-1269779917"/>
        <w:placeholder>
          <w:docPart w:val="A66F3B6C9C654246846DA1CB5E3EF41C"/>
        </w:placeholder>
        <w:temporary/>
        <w:showingPlcHdr/>
        <w15:appearance w15:val="hidden"/>
      </w:sdtPr>
      <w:sdtContent>
        <w:p w14:paraId="73606674" w14:textId="77777777" w:rsidR="00CD666D" w:rsidRPr="002D0AD0" w:rsidRDefault="00CD666D" w:rsidP="00CD666D">
          <w:pPr>
            <w:pStyle w:val="ListBullet"/>
            <w:rPr>
              <w:sz w:val="48"/>
              <w:szCs w:val="48"/>
            </w:rPr>
          </w:pPr>
          <w:r w:rsidRPr="002D0AD0">
            <w:rPr>
              <w:sz w:val="48"/>
              <w:szCs w:val="48"/>
            </w:rPr>
            <w:t>Need a heading? On the Home tab, in the Styles gallery, click the heading style you want.</w:t>
          </w:r>
        </w:p>
        <w:p w14:paraId="5447664D" w14:textId="77777777" w:rsidR="00CD666D" w:rsidRPr="002D0AD0" w:rsidRDefault="00CD666D" w:rsidP="00CD666D">
          <w:pPr>
            <w:pStyle w:val="ListBullet"/>
            <w:rPr>
              <w:sz w:val="56"/>
              <w:szCs w:val="56"/>
            </w:rPr>
          </w:pPr>
          <w:r w:rsidRPr="002D0AD0">
            <w:rPr>
              <w:sz w:val="48"/>
              <w:szCs w:val="48"/>
            </w:rPr>
            <w:t>This style is called List Bullet.</w:t>
          </w:r>
        </w:p>
      </w:sdtContent>
    </w:sdt>
    <w:sectPr w:rsidR="00CD666D" w:rsidRPr="002D0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FFC24" w14:textId="77777777" w:rsidR="00650F90" w:rsidRDefault="00650F90">
      <w:r>
        <w:separator/>
      </w:r>
    </w:p>
    <w:p w14:paraId="1E88CB72" w14:textId="77777777" w:rsidR="00650F90" w:rsidRDefault="00650F90"/>
  </w:endnote>
  <w:endnote w:type="continuationSeparator" w:id="0">
    <w:p w14:paraId="4D4D439F" w14:textId="77777777" w:rsidR="00650F90" w:rsidRDefault="00650F90">
      <w:r>
        <w:continuationSeparator/>
      </w:r>
    </w:p>
    <w:p w14:paraId="2827FB9D" w14:textId="77777777" w:rsidR="00650F90" w:rsidRDefault="00650F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07BE" w14:textId="77777777" w:rsidR="000F74F0" w:rsidRDefault="000F7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page number layout table"/>
    </w:tblPr>
    <w:tblGrid>
      <w:gridCol w:w="3116"/>
      <w:gridCol w:w="3117"/>
      <w:gridCol w:w="3117"/>
    </w:tblGrid>
    <w:sdt>
      <w:sdtPr>
        <w:id w:val="-1200699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w:rsidR="009225CF" w14:paraId="294D8401" w14:textId="77777777">
          <w:tc>
            <w:tcPr>
              <w:tcW w:w="3116" w:type="dxa"/>
            </w:tcPr>
            <w:p w14:paraId="0EDA902B" w14:textId="77777777" w:rsidR="009225CF" w:rsidRDefault="00176DD5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CD666D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117" w:type="dxa"/>
            </w:tcPr>
            <w:p w14:paraId="71D97DB6" w14:textId="77777777" w:rsidR="009225CF" w:rsidRDefault="009225CF">
              <w:pPr>
                <w:pStyle w:val="Footer"/>
                <w:jc w:val="center"/>
              </w:pPr>
            </w:p>
          </w:tc>
          <w:tc>
            <w:tcPr>
              <w:tcW w:w="3117" w:type="dxa"/>
            </w:tcPr>
            <w:p w14:paraId="3FB8A2E2" w14:textId="77777777" w:rsidR="009225CF" w:rsidRDefault="009225CF">
              <w:pPr>
                <w:pStyle w:val="Footer"/>
                <w:jc w:val="right"/>
              </w:pPr>
            </w:p>
          </w:tc>
        </w:tr>
      </w:sdtContent>
    </w:sdt>
  </w:tbl>
  <w:p w14:paraId="1DCDF448" w14:textId="77777777" w:rsidR="009225CF" w:rsidRDefault="009225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7C22" w14:textId="77777777" w:rsidR="000F74F0" w:rsidRDefault="000F7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EEEAF" w14:textId="77777777" w:rsidR="00650F90" w:rsidRDefault="00650F90">
      <w:r>
        <w:separator/>
      </w:r>
    </w:p>
    <w:p w14:paraId="6B677242" w14:textId="77777777" w:rsidR="00650F90" w:rsidRDefault="00650F90"/>
  </w:footnote>
  <w:footnote w:type="continuationSeparator" w:id="0">
    <w:p w14:paraId="17AAE2F7" w14:textId="77777777" w:rsidR="00650F90" w:rsidRDefault="00650F90">
      <w:r>
        <w:continuationSeparator/>
      </w:r>
    </w:p>
    <w:p w14:paraId="11D1CBF7" w14:textId="77777777" w:rsidR="00650F90" w:rsidRDefault="00650F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26A7" w14:textId="77777777" w:rsidR="000F74F0" w:rsidRDefault="000F7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FF78" w14:textId="77777777" w:rsidR="000F74F0" w:rsidRDefault="000F74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1797" w14:textId="77777777" w:rsidR="000F74F0" w:rsidRDefault="000F7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FE94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1EF299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0"/>
    <w:multiLevelType w:val="singleLevel"/>
    <w:tmpl w:val="D36C90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092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5E86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FC0322"/>
    <w:multiLevelType w:val="multilevel"/>
    <w:tmpl w:val="015ED8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D6774B8"/>
    <w:multiLevelType w:val="multilevel"/>
    <w:tmpl w:val="10D6289E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996">
    <w:abstractNumId w:val="6"/>
  </w:num>
  <w:num w:numId="2" w16cid:durableId="542986776">
    <w:abstractNumId w:val="5"/>
  </w:num>
  <w:num w:numId="3" w16cid:durableId="478423310">
    <w:abstractNumId w:val="3"/>
  </w:num>
  <w:num w:numId="4" w16cid:durableId="1005984055">
    <w:abstractNumId w:val="2"/>
  </w:num>
  <w:num w:numId="5" w16cid:durableId="495649507">
    <w:abstractNumId w:val="1"/>
  </w:num>
  <w:num w:numId="6" w16cid:durableId="1036780633">
    <w:abstractNumId w:val="0"/>
  </w:num>
  <w:num w:numId="7" w16cid:durableId="1149321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882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D0"/>
    <w:rsid w:val="000F74F0"/>
    <w:rsid w:val="00104A26"/>
    <w:rsid w:val="001536DF"/>
    <w:rsid w:val="00176DD5"/>
    <w:rsid w:val="002330BA"/>
    <w:rsid w:val="00263DFE"/>
    <w:rsid w:val="002D0AD0"/>
    <w:rsid w:val="005D08CF"/>
    <w:rsid w:val="00650F90"/>
    <w:rsid w:val="006F22E5"/>
    <w:rsid w:val="007B01B5"/>
    <w:rsid w:val="00907B60"/>
    <w:rsid w:val="009225CF"/>
    <w:rsid w:val="00B12859"/>
    <w:rsid w:val="00B75702"/>
    <w:rsid w:val="00B75EE5"/>
    <w:rsid w:val="00BE379B"/>
    <w:rsid w:val="00BF1205"/>
    <w:rsid w:val="00C279D4"/>
    <w:rsid w:val="00CB496D"/>
    <w:rsid w:val="00CD666D"/>
    <w:rsid w:val="00D42563"/>
    <w:rsid w:val="00E056BF"/>
    <w:rsid w:val="00ED09CD"/>
    <w:rsid w:val="00F4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0851F"/>
  <w15:chartTrackingRefBased/>
  <w15:docId w15:val="{260A255D-4B3D-4E7E-ABBE-1D14D883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56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42563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79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9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E379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379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E379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E379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79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79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79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79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379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379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E379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379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E379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379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79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E379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E379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379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379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E379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E37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E379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379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379B"/>
    <w:rPr>
      <w:rFonts w:ascii="Consolas" w:hAnsi="Consolas"/>
      <w:sz w:val="22"/>
      <w:szCs w:val="2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25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2563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425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esha%20PC\AppData\Roaming\Microsoft\Templates\General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E7B7B02D4F491E823F6A9A6E76F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BD4A-5EB4-48DE-93B0-D8412AAA8699}"/>
      </w:docPartPr>
      <w:docPartBody>
        <w:p w:rsidR="00000000" w:rsidRDefault="00000000">
          <w:pPr>
            <w:pStyle w:val="89E7B7B02D4F491E823F6A9A6E76FC03"/>
          </w:pPr>
          <w:r w:rsidRPr="00B75702">
            <w:t>List Title</w:t>
          </w:r>
        </w:p>
      </w:docPartBody>
    </w:docPart>
    <w:docPart>
      <w:docPartPr>
        <w:name w:val="61568D037A984A3C9916BDB26CFC5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AB69-69E8-4053-8658-C718680AF4B5}"/>
      </w:docPartPr>
      <w:docPartBody>
        <w:p w:rsidR="00000000" w:rsidRDefault="00000000">
          <w:pPr>
            <w:pStyle w:val="61568D037A984A3C9916BDB26CFC5071"/>
          </w:pPr>
          <w:r w:rsidRPr="00B75702">
            <w:t>If you’re ready to write, just select a line of text and start typ</w:t>
          </w:r>
          <w:r>
            <w:t>ing to replace it with your own.</w:t>
          </w:r>
        </w:p>
      </w:docPartBody>
    </w:docPart>
    <w:docPart>
      <w:docPartPr>
        <w:name w:val="A66F3B6C9C654246846DA1CB5E3EF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47C5-8145-4EBC-8709-CA4D786E693B}"/>
      </w:docPartPr>
      <w:docPartBody>
        <w:p w:rsidR="00000000" w:rsidRPr="00CD666D" w:rsidRDefault="00000000" w:rsidP="00CD666D">
          <w:pPr>
            <w:pStyle w:val="ListBullet"/>
          </w:pPr>
          <w:r w:rsidRPr="00CD666D">
            <w:t>Need a heading? On the Home tab, in the Styles gallery, click the heading style you want.</w:t>
          </w:r>
        </w:p>
        <w:p w:rsidR="00000000" w:rsidRDefault="00000000">
          <w:pPr>
            <w:pStyle w:val="A66F3B6C9C654246846DA1CB5E3EF41C"/>
          </w:pPr>
          <w:r w:rsidRPr="00CD666D">
            <w:t>This style is called List Bullet.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774B8"/>
    <w:multiLevelType w:val="multilevel"/>
    <w:tmpl w:val="10D6289E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752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A6"/>
    <w:rsid w:val="002330BA"/>
    <w:rsid w:val="0050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E7B7B02D4F491E823F6A9A6E76FC03">
    <w:name w:val="89E7B7B02D4F491E823F6A9A6E76FC03"/>
  </w:style>
  <w:style w:type="paragraph" w:customStyle="1" w:styleId="61568D037A984A3C9916BDB26CFC5071">
    <w:name w:val="61568D037A984A3C9916BDB26CFC5071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/>
    </w:pPr>
    <w:rPr>
      <w:rFonts w:eastAsiaTheme="minorHAnsi"/>
      <w:color w:val="595959" w:themeColor="text1" w:themeTint="A6"/>
      <w:kern w:val="0"/>
      <w:sz w:val="30"/>
      <w:szCs w:val="30"/>
      <w14:ligatures w14:val="none"/>
    </w:rPr>
  </w:style>
  <w:style w:type="paragraph" w:customStyle="1" w:styleId="A66F3B6C9C654246846DA1CB5E3EF41C">
    <w:name w:val="A66F3B6C9C654246846DA1CB5E3EF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notes.dotx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PC</dc:creator>
  <cp:keywords/>
  <dc:description/>
  <cp:lastModifiedBy>Ayesha Malik</cp:lastModifiedBy>
  <cp:revision>1</cp:revision>
  <dcterms:created xsi:type="dcterms:W3CDTF">2025-01-06T10:39:00Z</dcterms:created>
  <dcterms:modified xsi:type="dcterms:W3CDTF">2025-01-06T10:41:00Z</dcterms:modified>
</cp:coreProperties>
</file>